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margin" w:tblpY="361"/>
        <w:tblOverlap w:val="never"/>
        <w:tblW w:w="0" w:type="auto"/>
        <w:tblBorders>
          <w:bottom w:val="single" w:sz="4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7"/>
        <w:gridCol w:w="8993"/>
      </w:tblGrid>
      <w:tr w:rsidR="004A63D0" w14:paraId="454E6DB8" w14:textId="77777777">
        <w:trPr>
          <w:trHeight w:val="1260"/>
        </w:trPr>
        <w:tc>
          <w:tcPr>
            <w:tcW w:w="1807" w:type="dxa"/>
            <w:vAlign w:val="center"/>
          </w:tcPr>
          <w:p w14:paraId="49A7CB65" w14:textId="4ECE28EA" w:rsidR="004A63D0" w:rsidRDefault="003C4898" w:rsidP="004A63D0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71AE7943" wp14:editId="2B3C086A">
                  <wp:extent cx="781050" cy="781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3" w:type="dxa"/>
            <w:vAlign w:val="center"/>
          </w:tcPr>
          <w:p w14:paraId="4532B4C9" w14:textId="77777777" w:rsidR="004A63D0" w:rsidRPr="00D825B2" w:rsidRDefault="004A63D0" w:rsidP="004A63D0">
            <w:pPr>
              <w:pStyle w:val="Heading1"/>
              <w:spacing w:after="0"/>
              <w:rPr>
                <w:sz w:val="48"/>
                <w:szCs w:val="48"/>
              </w:rPr>
            </w:pPr>
            <w:r w:rsidRPr="00D825B2">
              <w:rPr>
                <w:sz w:val="48"/>
                <w:szCs w:val="48"/>
              </w:rPr>
              <w:t>Life Membership Application Form</w:t>
            </w:r>
          </w:p>
        </w:tc>
      </w:tr>
    </w:tbl>
    <w:p w14:paraId="6CD3F87E" w14:textId="77777777" w:rsidR="004A63D0" w:rsidRDefault="004A63D0">
      <w:pPr>
        <w:tabs>
          <w:tab w:val="right" w:pos="10620"/>
        </w:tabs>
        <w:spacing w:after="0"/>
      </w:pPr>
    </w:p>
    <w:p w14:paraId="1AF0F303" w14:textId="77777777" w:rsidR="00BF6ED4" w:rsidRDefault="00BF6ED4">
      <w:pPr>
        <w:tabs>
          <w:tab w:val="right" w:pos="10620"/>
        </w:tabs>
        <w:spacing w:after="0"/>
        <w:rPr>
          <w:b/>
          <w:bCs/>
        </w:rPr>
      </w:pPr>
      <w:r>
        <w:rPr>
          <w:b/>
          <w:bCs/>
        </w:rPr>
        <w:t>Instructions</w:t>
      </w:r>
    </w:p>
    <w:p w14:paraId="28A769AC" w14:textId="77777777" w:rsidR="004A63D0" w:rsidRDefault="004A63D0">
      <w:pPr>
        <w:tabs>
          <w:tab w:val="right" w:pos="10620"/>
        </w:tabs>
        <w:spacing w:after="0"/>
        <w:rPr>
          <w:b/>
          <w:bCs/>
        </w:rPr>
      </w:pPr>
    </w:p>
    <w:p w14:paraId="398DAC13" w14:textId="0E42583A" w:rsidR="004E02C3" w:rsidRDefault="00BF6ED4" w:rsidP="004E02C3">
      <w:pPr>
        <w:pStyle w:val="TableText"/>
        <w:tabs>
          <w:tab w:val="right" w:pos="10620"/>
        </w:tabs>
        <w:spacing w:after="240"/>
      </w:pPr>
      <w:r>
        <w:t xml:space="preserve">Please print or type. Please submit this form to your state/territory president for verification. To qualify for life membership, you must have been an active or affiliate </w:t>
      </w:r>
      <w:r w:rsidR="00C1469A">
        <w:t>member of NEAFCS for at least 5</w:t>
      </w:r>
      <w:r>
        <w:t xml:space="preserve"> years and have retired, resigned or otherwise have become ineligible for active or affiliate membership. Should you ever re-enter the extension service, you will be required to resume active membership status and pay annual dues. However, you will not be re-assessed the life membership fee should you again leave the extension service</w:t>
      </w:r>
      <w:r w:rsidR="00CB07E2">
        <w:t>. T</w:t>
      </w:r>
      <w:r>
        <w:t>he one-ti</w:t>
      </w:r>
      <w:r w:rsidR="004E50BA">
        <w:t>me fee for Life Membership is $</w:t>
      </w:r>
      <w:r w:rsidR="00CB07E2">
        <w:t>3</w:t>
      </w:r>
      <w:r w:rsidR="003C4898">
        <w:t>3</w:t>
      </w:r>
      <w:r w:rsidR="00CB07E2">
        <w:t>0</w:t>
      </w:r>
      <w:r w:rsidR="00F45EC7">
        <w:t xml:space="preserve"> (three times 20</w:t>
      </w:r>
      <w:r w:rsidR="003C4898">
        <w:t>2</w:t>
      </w:r>
      <w:r w:rsidR="00CB07E2">
        <w:t>3</w:t>
      </w:r>
      <w:r w:rsidR="00F45EC7">
        <w:t xml:space="preserve"> Active member dues).  </w:t>
      </w:r>
    </w:p>
    <w:p w14:paraId="0B0F1E69" w14:textId="744CB2D7" w:rsidR="00C1469A" w:rsidRDefault="004E02C3" w:rsidP="004E02C3">
      <w:pPr>
        <w:pStyle w:val="TableText"/>
        <w:tabs>
          <w:tab w:val="right" w:pos="10620"/>
        </w:tabs>
        <w:spacing w:after="240"/>
      </w:pPr>
      <w:r>
        <w:t>If you are joining as a Life Member, please submit this form along with a letter from your University/College confirming your retirement status and $3</w:t>
      </w:r>
      <w:r w:rsidR="003C4898">
        <w:t>3</w:t>
      </w:r>
      <w:r>
        <w:t xml:space="preserve">0 to the national office at </w:t>
      </w:r>
      <w:r w:rsidRPr="003862E3">
        <w:t>NEAFCS, 325 John Knox Rd. Suite L103 Tallahassee, FL 32303.</w:t>
      </w:r>
    </w:p>
    <w:tbl>
      <w:tblPr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720"/>
        <w:gridCol w:w="1080"/>
        <w:gridCol w:w="180"/>
        <w:gridCol w:w="1440"/>
        <w:gridCol w:w="360"/>
        <w:gridCol w:w="900"/>
        <w:gridCol w:w="180"/>
        <w:gridCol w:w="540"/>
        <w:gridCol w:w="1080"/>
        <w:gridCol w:w="180"/>
        <w:gridCol w:w="900"/>
        <w:gridCol w:w="1440"/>
      </w:tblGrid>
      <w:tr w:rsidR="00BF6ED4" w14:paraId="25508360" w14:textId="77777777">
        <w:tc>
          <w:tcPr>
            <w:tcW w:w="38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5E0E5CE3" w14:textId="77777777" w:rsidR="00BF6ED4" w:rsidRDefault="00BF6ED4">
            <w:pPr>
              <w:pStyle w:val="TableText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  <w:gridSpan w:val="3"/>
            <w:tcBorders>
              <w:top w:val="nil"/>
              <w:bottom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680E59E3" w14:textId="77777777" w:rsidR="00BF6ED4" w:rsidRDefault="00BF6ED4">
            <w:pPr>
              <w:pStyle w:val="TableText2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20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099B491D" w14:textId="77777777" w:rsidR="00BF6ED4" w:rsidRDefault="00BF6ED4">
            <w:pPr>
              <w:pStyle w:val="TableText2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6ED4" w14:paraId="34F9CA24" w14:textId="77777777"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1CCCC94D" w14:textId="77777777"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First Name</w:t>
            </w:r>
          </w:p>
        </w:tc>
        <w:tc>
          <w:tcPr>
            <w:tcW w:w="2700" w:type="dxa"/>
            <w:gridSpan w:val="3"/>
            <w:tcBorders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77535720" w14:textId="77777777"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Middle Name</w:t>
            </w:r>
          </w:p>
        </w:tc>
        <w:tc>
          <w:tcPr>
            <w:tcW w:w="4320" w:type="dxa"/>
            <w:gridSpan w:val="6"/>
            <w:tcBorders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534263C1" w14:textId="77777777"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Last Name</w:t>
            </w:r>
          </w:p>
        </w:tc>
      </w:tr>
      <w:tr w:rsidR="00BF6ED4" w14:paraId="6C3FB020" w14:textId="77777777">
        <w:tc>
          <w:tcPr>
            <w:tcW w:w="565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6DCC978C" w14:textId="77777777" w:rsidR="00BF6ED4" w:rsidRDefault="00BF6ED4">
            <w:pPr>
              <w:pStyle w:val="TableText2"/>
            </w:pPr>
            <w:r>
              <w:t>Other name(s) under which your membership may have been listed:</w:t>
            </w:r>
          </w:p>
        </w:tc>
        <w:tc>
          <w:tcPr>
            <w:tcW w:w="5220" w:type="dxa"/>
            <w:gridSpan w:val="7"/>
            <w:tcBorders>
              <w:top w:val="nil"/>
              <w:left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5CDED935" w14:textId="77777777" w:rsidR="00BF6ED4" w:rsidRDefault="00BF6ED4">
            <w:pPr>
              <w:pStyle w:val="TableText2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BF6ED4" w14:paraId="65BF7C51" w14:textId="77777777">
        <w:trPr>
          <w:cantSplit/>
        </w:trPr>
        <w:tc>
          <w:tcPr>
            <w:tcW w:w="10872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6254AEB7" w14:textId="77777777" w:rsidR="00BF6ED4" w:rsidRDefault="00BF6ED4">
            <w:pPr>
              <w:pStyle w:val="TableText2"/>
            </w:pPr>
          </w:p>
        </w:tc>
      </w:tr>
      <w:tr w:rsidR="00BF6ED4" w14:paraId="6EF38EAD" w14:textId="77777777">
        <w:trPr>
          <w:trHeight w:val="240"/>
        </w:trPr>
        <w:tc>
          <w:tcPr>
            <w:tcW w:w="52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7E112775" w14:textId="77777777" w:rsidR="00BF6ED4" w:rsidRDefault="00BF6ED4">
            <w:pPr>
              <w:pStyle w:val="TableText2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3B341" w14:textId="77777777" w:rsidR="00BF6ED4" w:rsidRDefault="00BF6ED4">
            <w:pPr>
              <w:pStyle w:val="TableText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BA0B947" w14:textId="77777777" w:rsidR="00BF6ED4" w:rsidRDefault="00BF6ED4">
            <w:pPr>
              <w:pStyle w:val="TableText2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0AB97" w14:textId="77777777" w:rsidR="00BF6ED4" w:rsidRDefault="00BF6ED4">
            <w:pPr>
              <w:pStyle w:val="TableText2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6ED4" w14:paraId="134FDBD4" w14:textId="77777777">
        <w:trPr>
          <w:trHeight w:val="240"/>
        </w:trPr>
        <w:tc>
          <w:tcPr>
            <w:tcW w:w="529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10B5865A" w14:textId="77777777"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Home Address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EEFD5C8" w14:textId="77777777"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City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1E91E23" w14:textId="77777777"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State/Territory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73625AB" w14:textId="77777777"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Zip</w:t>
            </w:r>
          </w:p>
        </w:tc>
      </w:tr>
      <w:tr w:rsidR="00BF6ED4" w14:paraId="3CD7B985" w14:textId="77777777">
        <w:tc>
          <w:tcPr>
            <w:tcW w:w="52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79B10B29" w14:textId="77777777" w:rsidR="00BF6ED4" w:rsidRDefault="00BF6ED4">
            <w:pPr>
              <w:pStyle w:val="TableText2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1806181C" w14:textId="77777777" w:rsidR="00BF6ED4" w:rsidRDefault="00BF6ED4">
            <w:pPr>
              <w:pStyle w:val="TableText2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6ED4" w14:paraId="7C438B45" w14:textId="77777777">
        <w:tc>
          <w:tcPr>
            <w:tcW w:w="5292" w:type="dxa"/>
            <w:gridSpan w:val="5"/>
            <w:tcBorders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3AF50ADE" w14:textId="77777777"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Home Phone</w:t>
            </w:r>
          </w:p>
        </w:tc>
        <w:tc>
          <w:tcPr>
            <w:tcW w:w="5580" w:type="dxa"/>
            <w:gridSpan w:val="8"/>
            <w:tcBorders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65AEC189" w14:textId="77777777"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Home Email Address</w:t>
            </w:r>
          </w:p>
        </w:tc>
      </w:tr>
      <w:tr w:rsidR="00BF6ED4" w14:paraId="4B54074F" w14:textId="77777777">
        <w:trPr>
          <w:cantSplit/>
        </w:trPr>
        <w:tc>
          <w:tcPr>
            <w:tcW w:w="2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4642C27D" w14:textId="77777777" w:rsidR="00BF6ED4" w:rsidRDefault="00BF6ED4">
            <w:pPr>
              <w:pStyle w:val="TableText2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0A2C08F5" w14:textId="77777777" w:rsidR="00BF6ED4" w:rsidRDefault="00BF6ED4">
            <w:pPr>
              <w:pStyle w:val="TableText2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066C9" w14:textId="77777777" w:rsidR="00BF6ED4" w:rsidRDefault="00BF6ED4">
            <w:pPr>
              <w:pStyle w:val="TableText2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6ED4" w14:paraId="7FF85863" w14:textId="77777777">
        <w:trPr>
          <w:cantSplit/>
        </w:trPr>
        <w:tc>
          <w:tcPr>
            <w:tcW w:w="2592" w:type="dxa"/>
            <w:gridSpan w:val="2"/>
            <w:tcBorders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71A936D1" w14:textId="77777777"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Date of Retirement/Resignation</w:t>
            </w:r>
          </w:p>
        </w:tc>
        <w:tc>
          <w:tcPr>
            <w:tcW w:w="4140" w:type="dxa"/>
            <w:gridSpan w:val="6"/>
            <w:tcBorders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03A8D6F5" w14:textId="77777777"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State/Territory from which you retired/resigned</w:t>
            </w:r>
          </w:p>
        </w:tc>
        <w:tc>
          <w:tcPr>
            <w:tcW w:w="4140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14:paraId="7F4B1F2F" w14:textId="77777777"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Dates of employment by that state/territory (From/To)</w:t>
            </w:r>
          </w:p>
        </w:tc>
      </w:tr>
      <w:tr w:rsidR="00BF6ED4" w14:paraId="12B504AE" w14:textId="77777777">
        <w:trPr>
          <w:cantSplit/>
        </w:trPr>
        <w:tc>
          <w:tcPr>
            <w:tcW w:w="10872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7563DA27" w14:textId="77777777" w:rsidR="00BF6ED4" w:rsidRDefault="00BF6ED4">
            <w:pPr>
              <w:pStyle w:val="TableText2"/>
            </w:pPr>
          </w:p>
        </w:tc>
      </w:tr>
      <w:tr w:rsidR="00BF6ED4" w14:paraId="099E44A6" w14:textId="77777777">
        <w:trPr>
          <w:cantSplit/>
        </w:trPr>
        <w:tc>
          <w:tcPr>
            <w:tcW w:w="10872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45813A16" w14:textId="77777777" w:rsidR="00BF6ED4" w:rsidRDefault="00BF6ED4">
            <w:pPr>
              <w:pStyle w:val="TableText"/>
            </w:pPr>
            <w:r>
              <w:t>I was a member of NEAFCS as follows:</w:t>
            </w:r>
          </w:p>
        </w:tc>
      </w:tr>
      <w:tr w:rsidR="00BF6ED4" w14:paraId="59EAC232" w14:textId="77777777"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17BC41F0" w14:textId="77777777" w:rsidR="00BF6ED4" w:rsidRDefault="00BF6ED4">
            <w:pPr>
              <w:pStyle w:val="TableText2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gridSpan w:val="2"/>
            <w:tcBorders>
              <w:top w:val="nil"/>
              <w:bottom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2C3A5F6B" w14:textId="77777777" w:rsidR="00BF6ED4" w:rsidRDefault="00BF6ED4">
            <w:pPr>
              <w:pStyle w:val="TableText2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  <w:gridSpan w:val="6"/>
            <w:tcBorders>
              <w:top w:val="nil"/>
              <w:bottom w:val="single" w:sz="4" w:space="0" w:color="auto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566B4D6F" w14:textId="77777777" w:rsidR="00BF6ED4" w:rsidRDefault="00BF6ED4">
            <w:pPr>
              <w:pStyle w:val="TableText2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8672B0" w14:textId="77777777" w:rsidR="00BF6ED4" w:rsidRDefault="00BF6ED4">
            <w:pPr>
              <w:pStyle w:val="TableText2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6ED4" w14:paraId="1CECAB9F" w14:textId="77777777"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1E28E689" w14:textId="77777777"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Dates: From</w:t>
            </w:r>
          </w:p>
        </w:tc>
        <w:tc>
          <w:tcPr>
            <w:tcW w:w="1800" w:type="dxa"/>
            <w:gridSpan w:val="2"/>
            <w:tcBorders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2220DE9A" w14:textId="77777777"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3600" w:type="dxa"/>
            <w:gridSpan w:val="6"/>
            <w:tcBorders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620882B3" w14:textId="77777777"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State/Territory</w:t>
            </w:r>
          </w:p>
        </w:tc>
        <w:tc>
          <w:tcPr>
            <w:tcW w:w="3600" w:type="dxa"/>
            <w:gridSpan w:val="4"/>
            <w:tcBorders>
              <w:left w:val="nil"/>
              <w:bottom w:val="nil"/>
              <w:right w:val="nil"/>
            </w:tcBorders>
          </w:tcPr>
          <w:p w14:paraId="7B8AF52D" w14:textId="77777777"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County</w:t>
            </w:r>
          </w:p>
        </w:tc>
      </w:tr>
      <w:tr w:rsidR="00BF6ED4" w14:paraId="4C6D08AA" w14:textId="77777777"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3E80B85F" w14:textId="77777777" w:rsidR="00BF6ED4" w:rsidRDefault="00BF6ED4">
            <w:pPr>
              <w:pStyle w:val="TableText2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gridSpan w:val="2"/>
            <w:tcBorders>
              <w:top w:val="nil"/>
              <w:bottom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6B2DE488" w14:textId="77777777" w:rsidR="00BF6ED4" w:rsidRDefault="00BF6ED4">
            <w:pPr>
              <w:pStyle w:val="TableText2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  <w:gridSpan w:val="6"/>
            <w:tcBorders>
              <w:top w:val="nil"/>
              <w:bottom w:val="single" w:sz="4" w:space="0" w:color="auto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5AA5354F" w14:textId="77777777" w:rsidR="00BF6ED4" w:rsidRDefault="00BF6ED4">
            <w:pPr>
              <w:pStyle w:val="TableText2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FAF3F0" w14:textId="77777777" w:rsidR="00BF6ED4" w:rsidRDefault="00BF6ED4">
            <w:pPr>
              <w:pStyle w:val="TableText2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6ED4" w14:paraId="5DDEC3AA" w14:textId="77777777"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0DF250BB" w14:textId="77777777"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Dates: From</w:t>
            </w:r>
          </w:p>
        </w:tc>
        <w:tc>
          <w:tcPr>
            <w:tcW w:w="1800" w:type="dxa"/>
            <w:gridSpan w:val="2"/>
            <w:tcBorders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240FC9C9" w14:textId="77777777"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3600" w:type="dxa"/>
            <w:gridSpan w:val="6"/>
            <w:tcBorders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0CBCF22C" w14:textId="77777777"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State/Territory</w:t>
            </w:r>
          </w:p>
        </w:tc>
        <w:tc>
          <w:tcPr>
            <w:tcW w:w="3600" w:type="dxa"/>
            <w:gridSpan w:val="4"/>
            <w:tcBorders>
              <w:left w:val="nil"/>
              <w:bottom w:val="nil"/>
              <w:right w:val="nil"/>
            </w:tcBorders>
          </w:tcPr>
          <w:p w14:paraId="47A346C5" w14:textId="77777777"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County</w:t>
            </w:r>
          </w:p>
        </w:tc>
      </w:tr>
      <w:tr w:rsidR="00BF6ED4" w14:paraId="243A8473" w14:textId="77777777"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46053144" w14:textId="77777777" w:rsidR="00BF6ED4" w:rsidRDefault="00BF6ED4">
            <w:pPr>
              <w:pStyle w:val="TableText2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gridSpan w:val="2"/>
            <w:tcBorders>
              <w:top w:val="nil"/>
              <w:bottom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503FD5BE" w14:textId="77777777" w:rsidR="00BF6ED4" w:rsidRDefault="00BF6ED4">
            <w:pPr>
              <w:pStyle w:val="TableText2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  <w:gridSpan w:val="6"/>
            <w:tcBorders>
              <w:top w:val="nil"/>
              <w:bottom w:val="single" w:sz="4" w:space="0" w:color="auto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3BF7C446" w14:textId="77777777" w:rsidR="00BF6ED4" w:rsidRDefault="00BF6ED4">
            <w:pPr>
              <w:pStyle w:val="TableText2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317AA3" w14:textId="77777777" w:rsidR="00BF6ED4" w:rsidRDefault="00BF6ED4">
            <w:pPr>
              <w:pStyle w:val="TableText2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6ED4" w14:paraId="1C38E37A" w14:textId="77777777"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73F80352" w14:textId="77777777"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Dates: From</w:t>
            </w:r>
          </w:p>
        </w:tc>
        <w:tc>
          <w:tcPr>
            <w:tcW w:w="1800" w:type="dxa"/>
            <w:gridSpan w:val="2"/>
            <w:tcBorders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0CA44EF0" w14:textId="77777777"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3600" w:type="dxa"/>
            <w:gridSpan w:val="6"/>
            <w:tcBorders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16750144" w14:textId="77777777"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State/Territory</w:t>
            </w:r>
          </w:p>
        </w:tc>
        <w:tc>
          <w:tcPr>
            <w:tcW w:w="3600" w:type="dxa"/>
            <w:gridSpan w:val="4"/>
            <w:tcBorders>
              <w:left w:val="nil"/>
              <w:bottom w:val="nil"/>
              <w:right w:val="nil"/>
            </w:tcBorders>
          </w:tcPr>
          <w:p w14:paraId="21BE4A66" w14:textId="77777777"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County</w:t>
            </w:r>
          </w:p>
        </w:tc>
      </w:tr>
      <w:tr w:rsidR="00BF6ED4" w14:paraId="343B18D0" w14:textId="77777777"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4D7B908B" w14:textId="77777777" w:rsidR="00BF6ED4" w:rsidRDefault="00BF6ED4">
            <w:pPr>
              <w:pStyle w:val="TableText2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gridSpan w:val="2"/>
            <w:tcBorders>
              <w:top w:val="nil"/>
              <w:bottom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1864FA71" w14:textId="77777777" w:rsidR="00BF6ED4" w:rsidRDefault="00BF6ED4">
            <w:pPr>
              <w:pStyle w:val="TableText2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  <w:gridSpan w:val="6"/>
            <w:tcBorders>
              <w:top w:val="nil"/>
              <w:bottom w:val="single" w:sz="4" w:space="0" w:color="auto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74E881A3" w14:textId="77777777" w:rsidR="00BF6ED4" w:rsidRDefault="00BF6ED4">
            <w:pPr>
              <w:pStyle w:val="TableText2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C23A16" w14:textId="77777777" w:rsidR="00BF6ED4" w:rsidRDefault="00BF6ED4">
            <w:pPr>
              <w:pStyle w:val="TableText2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6ED4" w14:paraId="2794DDEE" w14:textId="77777777"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5A33AD97" w14:textId="77777777"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Dates: From</w:t>
            </w:r>
          </w:p>
        </w:tc>
        <w:tc>
          <w:tcPr>
            <w:tcW w:w="1800" w:type="dxa"/>
            <w:gridSpan w:val="2"/>
            <w:tcBorders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0B976562" w14:textId="77777777"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3600" w:type="dxa"/>
            <w:gridSpan w:val="6"/>
            <w:tcBorders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4A1906D1" w14:textId="77777777"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State/Territory</w:t>
            </w:r>
          </w:p>
        </w:tc>
        <w:tc>
          <w:tcPr>
            <w:tcW w:w="3600" w:type="dxa"/>
            <w:gridSpan w:val="4"/>
            <w:tcBorders>
              <w:left w:val="nil"/>
              <w:bottom w:val="nil"/>
              <w:right w:val="nil"/>
            </w:tcBorders>
          </w:tcPr>
          <w:p w14:paraId="3D274BD4" w14:textId="77777777"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County</w:t>
            </w:r>
          </w:p>
        </w:tc>
      </w:tr>
      <w:tr w:rsidR="00BF6ED4" w14:paraId="035A6FA9" w14:textId="77777777"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1512CC1B" w14:textId="77777777" w:rsidR="00BF6ED4" w:rsidRDefault="00BF6ED4">
            <w:pPr>
              <w:pStyle w:val="TableText2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gridSpan w:val="2"/>
            <w:tcBorders>
              <w:top w:val="nil"/>
              <w:bottom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0D2CD6B8" w14:textId="77777777" w:rsidR="00BF6ED4" w:rsidRDefault="00BF6ED4">
            <w:pPr>
              <w:pStyle w:val="TableText2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  <w:gridSpan w:val="6"/>
            <w:tcBorders>
              <w:top w:val="nil"/>
              <w:bottom w:val="single" w:sz="4" w:space="0" w:color="auto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0C35F915" w14:textId="77777777" w:rsidR="00BF6ED4" w:rsidRDefault="00BF6ED4">
            <w:pPr>
              <w:pStyle w:val="TableText2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A162DD" w14:textId="77777777" w:rsidR="00BF6ED4" w:rsidRDefault="00BF6ED4">
            <w:pPr>
              <w:pStyle w:val="TableText2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6ED4" w14:paraId="558483AA" w14:textId="77777777"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3F7A62C9" w14:textId="77777777"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Dates: From</w:t>
            </w:r>
          </w:p>
        </w:tc>
        <w:tc>
          <w:tcPr>
            <w:tcW w:w="1800" w:type="dxa"/>
            <w:gridSpan w:val="2"/>
            <w:tcBorders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552CA24B" w14:textId="77777777"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3600" w:type="dxa"/>
            <w:gridSpan w:val="6"/>
            <w:tcBorders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2C5AF8F4" w14:textId="77777777"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State/Territory</w:t>
            </w:r>
          </w:p>
        </w:tc>
        <w:tc>
          <w:tcPr>
            <w:tcW w:w="3600" w:type="dxa"/>
            <w:gridSpan w:val="4"/>
            <w:tcBorders>
              <w:left w:val="nil"/>
              <w:bottom w:val="nil"/>
              <w:right w:val="nil"/>
            </w:tcBorders>
          </w:tcPr>
          <w:p w14:paraId="390D7D16" w14:textId="77777777"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County</w:t>
            </w:r>
          </w:p>
        </w:tc>
      </w:tr>
      <w:tr w:rsidR="00BF6ED4" w14:paraId="634B5167" w14:textId="77777777">
        <w:trPr>
          <w:cantSplit/>
        </w:trPr>
        <w:tc>
          <w:tcPr>
            <w:tcW w:w="10872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57BC0652" w14:textId="77777777" w:rsidR="00BF6ED4" w:rsidRDefault="00BF6ED4">
            <w:pPr>
              <w:tabs>
                <w:tab w:val="right" w:pos="10620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Certification</w:t>
            </w:r>
          </w:p>
        </w:tc>
      </w:tr>
      <w:tr w:rsidR="00BF6ED4" w14:paraId="2887439D" w14:textId="77777777">
        <w:trPr>
          <w:cantSplit/>
        </w:trPr>
        <w:tc>
          <w:tcPr>
            <w:tcW w:w="10872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5B7EBF8C" w14:textId="77777777" w:rsidR="00BF6ED4" w:rsidRDefault="00BF6ED4" w:rsidP="00CB07E2">
            <w:pPr>
              <w:pStyle w:val="TableText2"/>
            </w:pPr>
            <w:r>
              <w:t xml:space="preserve">I certify that I was an active or affiliate member of NEAFCS for at least </w:t>
            </w:r>
            <w:r w:rsidR="00CB07E2">
              <w:t>5</w:t>
            </w:r>
            <w:r>
              <w:t xml:space="preserve"> years, and that I have retired, resigned or otherwise become ineligible for active or affiliate membership. I understand that, should I re-enter the extension service, I will be required to resume active or affiliate membership and pay annual dues. Should I leave extension again, my membership will revert to life membership.</w:t>
            </w:r>
          </w:p>
        </w:tc>
      </w:tr>
      <w:tr w:rsidR="00BF6ED4" w14:paraId="07673409" w14:textId="77777777">
        <w:trPr>
          <w:cantSplit/>
        </w:trPr>
        <w:tc>
          <w:tcPr>
            <w:tcW w:w="10872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6839AB22" w14:textId="77777777" w:rsidR="00BF6ED4" w:rsidRDefault="00BF6ED4">
            <w:pPr>
              <w:pStyle w:val="TableText2"/>
            </w:pPr>
          </w:p>
        </w:tc>
      </w:tr>
      <w:tr w:rsidR="00BF6ED4" w14:paraId="759F87D7" w14:textId="77777777">
        <w:trPr>
          <w:cantSplit/>
        </w:trPr>
        <w:tc>
          <w:tcPr>
            <w:tcW w:w="853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1D43FA57" w14:textId="77777777" w:rsidR="00BF6ED4" w:rsidRDefault="00BF6ED4">
            <w:pPr>
              <w:pStyle w:val="TableText2"/>
            </w:pP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79081" w14:textId="77777777" w:rsidR="00BF6ED4" w:rsidRDefault="00BF6ED4">
            <w:pPr>
              <w:pStyle w:val="TableText2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6ED4" w14:paraId="2E018DDB" w14:textId="77777777">
        <w:trPr>
          <w:cantSplit/>
        </w:trPr>
        <w:tc>
          <w:tcPr>
            <w:tcW w:w="853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042B414A" w14:textId="77777777" w:rsidR="00BF6ED4" w:rsidRDefault="00BF6ED4">
            <w:pPr>
              <w:pStyle w:val="TableText"/>
            </w:pPr>
            <w:r>
              <w:t>Applicant’s Signature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A7462DE" w14:textId="77777777" w:rsidR="00BF6ED4" w:rsidRDefault="00BF6ED4">
            <w:pPr>
              <w:pStyle w:val="TableText"/>
            </w:pPr>
            <w:r>
              <w:t>Date</w:t>
            </w:r>
          </w:p>
        </w:tc>
      </w:tr>
      <w:tr w:rsidR="00BF6ED4" w14:paraId="3624543B" w14:textId="77777777">
        <w:trPr>
          <w:cantSplit/>
        </w:trPr>
        <w:tc>
          <w:tcPr>
            <w:tcW w:w="10872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0CABCEAC" w14:textId="77777777" w:rsidR="00BF6ED4" w:rsidRDefault="00BF6ED4">
            <w:pPr>
              <w:tabs>
                <w:tab w:val="right" w:pos="10620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Verification</w:t>
            </w:r>
          </w:p>
        </w:tc>
      </w:tr>
      <w:tr w:rsidR="00BF6ED4" w14:paraId="2B9786CB" w14:textId="77777777">
        <w:trPr>
          <w:cantSplit/>
        </w:trPr>
        <w:tc>
          <w:tcPr>
            <w:tcW w:w="10872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2AC03AAB" w14:textId="77777777" w:rsidR="00BF6ED4" w:rsidRDefault="00BF6ED4">
            <w:pPr>
              <w:pStyle w:val="TableText2"/>
            </w:pPr>
            <w:r>
              <w:t>I verify that the above information is correct.</w:t>
            </w:r>
          </w:p>
        </w:tc>
      </w:tr>
      <w:tr w:rsidR="00BF6ED4" w14:paraId="73B58490" w14:textId="77777777">
        <w:trPr>
          <w:cantSplit/>
        </w:trPr>
        <w:tc>
          <w:tcPr>
            <w:tcW w:w="10872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6F1AD6F6" w14:textId="77777777" w:rsidR="00BF6ED4" w:rsidRDefault="00BF6ED4">
            <w:pPr>
              <w:pStyle w:val="TableText2"/>
            </w:pPr>
          </w:p>
        </w:tc>
      </w:tr>
      <w:tr w:rsidR="00BF6ED4" w14:paraId="17180713" w14:textId="77777777">
        <w:trPr>
          <w:cantSplit/>
        </w:trPr>
        <w:tc>
          <w:tcPr>
            <w:tcW w:w="853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15AB896B" w14:textId="77777777" w:rsidR="00BF6ED4" w:rsidRDefault="00BF6ED4">
            <w:pPr>
              <w:pStyle w:val="TableText2"/>
            </w:pP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38025" w14:textId="77777777" w:rsidR="00BF6ED4" w:rsidRDefault="00BF6ED4">
            <w:pPr>
              <w:pStyle w:val="TableText2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BF6ED4" w14:paraId="590A824D" w14:textId="77777777">
        <w:trPr>
          <w:cantSplit/>
        </w:trPr>
        <w:tc>
          <w:tcPr>
            <w:tcW w:w="853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0FD432A8" w14:textId="77777777" w:rsidR="00BF6ED4" w:rsidRDefault="00BF6ED4">
            <w:pPr>
              <w:pStyle w:val="TableText2"/>
            </w:pPr>
            <w:r>
              <w:t>State/Territory President’s Signature</w:t>
            </w:r>
          </w:p>
          <w:p w14:paraId="5AA806D6" w14:textId="77777777" w:rsidR="004A63D0" w:rsidRDefault="004A63D0">
            <w:pPr>
              <w:pStyle w:val="TableText2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1B153B" w14:textId="77777777" w:rsidR="00BF6ED4" w:rsidRDefault="00BF6ED4">
            <w:pPr>
              <w:pStyle w:val="TableText2"/>
            </w:pPr>
            <w:r>
              <w:t>Date</w:t>
            </w:r>
          </w:p>
        </w:tc>
      </w:tr>
    </w:tbl>
    <w:p w14:paraId="0335A635" w14:textId="77777777" w:rsidR="00BF6ED4" w:rsidRDefault="00BF6ED4" w:rsidP="004A63D0"/>
    <w:p w14:paraId="4C89B8B9" w14:textId="5A80650D" w:rsidR="00B10364" w:rsidRPr="00B10364" w:rsidRDefault="00B10364" w:rsidP="00B10364">
      <w:pPr>
        <w:tabs>
          <w:tab w:val="left" w:pos="7280"/>
        </w:tabs>
      </w:pPr>
      <w:r>
        <w:tab/>
      </w:r>
    </w:p>
    <w:sectPr w:rsidR="00B10364" w:rsidRPr="00B10364" w:rsidSect="004A63D0">
      <w:pgSz w:w="12240" w:h="15840"/>
      <w:pgMar w:top="36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4B274" w14:textId="77777777" w:rsidR="00623BF9" w:rsidRDefault="00623BF9">
      <w:r>
        <w:separator/>
      </w:r>
    </w:p>
  </w:endnote>
  <w:endnote w:type="continuationSeparator" w:id="0">
    <w:p w14:paraId="4E378F22" w14:textId="77777777" w:rsidR="00623BF9" w:rsidRDefault="0062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37222" w14:textId="77777777" w:rsidR="00623BF9" w:rsidRDefault="00623BF9">
      <w:r>
        <w:separator/>
      </w:r>
    </w:p>
  </w:footnote>
  <w:footnote w:type="continuationSeparator" w:id="0">
    <w:p w14:paraId="1B631D6C" w14:textId="77777777" w:rsidR="00623BF9" w:rsidRDefault="00623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2E20F1"/>
    <w:multiLevelType w:val="hybridMultilevel"/>
    <w:tmpl w:val="C62C17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E1D22"/>
    <w:multiLevelType w:val="hybridMultilevel"/>
    <w:tmpl w:val="B5ACFF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5E5F92"/>
    <w:multiLevelType w:val="multilevel"/>
    <w:tmpl w:val="1ED67294"/>
    <w:lvl w:ilvl="0">
      <w:start w:val="1"/>
      <w:numFmt w:val="decimal"/>
      <w:pStyle w:val="NumberOutlineStyl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0266D16"/>
    <w:multiLevelType w:val="singleLevel"/>
    <w:tmpl w:val="7B26CEEE"/>
    <w:lvl w:ilvl="0">
      <w:start w:val="1"/>
      <w:numFmt w:val="decimal"/>
      <w:lvlText w:val="%1."/>
      <w:legacy w:legacy="1" w:legacySpace="120" w:legacyIndent="360"/>
      <w:lvlJc w:val="left"/>
    </w:lvl>
  </w:abstractNum>
  <w:abstractNum w:abstractNumId="5" w15:restartNumberingAfterBreak="0">
    <w:nsid w:val="3E865A8D"/>
    <w:multiLevelType w:val="hybridMultilevel"/>
    <w:tmpl w:val="501A8D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D51D9A"/>
    <w:multiLevelType w:val="hybridMultilevel"/>
    <w:tmpl w:val="501A8DCE"/>
    <w:lvl w:ilvl="0" w:tplc="7A92AB50">
      <w:start w:val="1"/>
      <w:numFmt w:val="bullet"/>
      <w:pStyle w:val="Normal2"/>
      <w:lvlText w:val="►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DD4B94"/>
    <w:multiLevelType w:val="hybridMultilevel"/>
    <w:tmpl w:val="55981AC0"/>
    <w:lvl w:ilvl="0" w:tplc="78DAA4F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C05BB6"/>
    <w:multiLevelType w:val="hybridMultilevel"/>
    <w:tmpl w:val="501A8DCE"/>
    <w:lvl w:ilvl="0" w:tplc="96DCE736">
      <w:start w:val="1"/>
      <w:numFmt w:val="bullet"/>
      <w:pStyle w:val="Bullet3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D80BDE"/>
    <w:multiLevelType w:val="hybridMultilevel"/>
    <w:tmpl w:val="CEE853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E9C5271"/>
    <w:multiLevelType w:val="hybridMultilevel"/>
    <w:tmpl w:val="0C22ED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"/>
        <w:legacy w:legacy="1" w:legacySpace="0" w:legacyIndent="360"/>
        <w:lvlJc w:val="left"/>
        <w:pPr>
          <w:ind w:left="900" w:hanging="360"/>
        </w:pPr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numFmt w:val="bullet"/>
        <w:lvlText w:val=""/>
        <w:legacy w:legacy="1" w:legacySpace="0" w:legacyIndent="270"/>
        <w:lvlJc w:val="left"/>
        <w:pPr>
          <w:ind w:left="990" w:hanging="270"/>
        </w:pPr>
        <w:rPr>
          <w:rFonts w:ascii="Wingdings" w:hAnsi="Wingdings" w:hint="default"/>
        </w:rPr>
      </w:lvl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6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98"/>
    <w:rsid w:val="00092B98"/>
    <w:rsid w:val="00094CE9"/>
    <w:rsid w:val="000B2CF6"/>
    <w:rsid w:val="000C2DE9"/>
    <w:rsid w:val="00172D8E"/>
    <w:rsid w:val="00180EED"/>
    <w:rsid w:val="001F660A"/>
    <w:rsid w:val="002562BC"/>
    <w:rsid w:val="002B47EF"/>
    <w:rsid w:val="002C5B2D"/>
    <w:rsid w:val="002E2927"/>
    <w:rsid w:val="003B2D9E"/>
    <w:rsid w:val="003C4898"/>
    <w:rsid w:val="00431947"/>
    <w:rsid w:val="00431E67"/>
    <w:rsid w:val="00444DC1"/>
    <w:rsid w:val="004A63D0"/>
    <w:rsid w:val="004E02C3"/>
    <w:rsid w:val="004E50BA"/>
    <w:rsid w:val="005C1C52"/>
    <w:rsid w:val="006217EA"/>
    <w:rsid w:val="00623BF9"/>
    <w:rsid w:val="006C3108"/>
    <w:rsid w:val="006F1E22"/>
    <w:rsid w:val="006F34B7"/>
    <w:rsid w:val="00704A35"/>
    <w:rsid w:val="00785AE4"/>
    <w:rsid w:val="007D567E"/>
    <w:rsid w:val="0081262C"/>
    <w:rsid w:val="0084070E"/>
    <w:rsid w:val="008551EE"/>
    <w:rsid w:val="00966CB0"/>
    <w:rsid w:val="0099492C"/>
    <w:rsid w:val="00A30087"/>
    <w:rsid w:val="00A53F4F"/>
    <w:rsid w:val="00AA3FB1"/>
    <w:rsid w:val="00B10364"/>
    <w:rsid w:val="00B42BD3"/>
    <w:rsid w:val="00B74D08"/>
    <w:rsid w:val="00BB4164"/>
    <w:rsid w:val="00BF6ED4"/>
    <w:rsid w:val="00BF7793"/>
    <w:rsid w:val="00C03E4B"/>
    <w:rsid w:val="00C1469A"/>
    <w:rsid w:val="00C46321"/>
    <w:rsid w:val="00C50102"/>
    <w:rsid w:val="00C74302"/>
    <w:rsid w:val="00CB07E2"/>
    <w:rsid w:val="00D52EDD"/>
    <w:rsid w:val="00D825B2"/>
    <w:rsid w:val="00EE16DB"/>
    <w:rsid w:val="00F45EC7"/>
    <w:rsid w:val="00F666F2"/>
    <w:rsid w:val="00F72550"/>
    <w:rsid w:val="00F8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E0BC8E"/>
  <w15:chartTrackingRefBased/>
  <w15:docId w15:val="{A5D4DC6C-3F72-4028-93D5-366408D8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4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sz w:val="56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right" w:pos="10620"/>
      </w:tabs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1710"/>
        <w:tab w:val="left" w:pos="4680"/>
        <w:tab w:val="left" w:pos="8460"/>
      </w:tabs>
      <w:ind w:left="8460" w:hanging="846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spacing w:after="0"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Text">
    <w:name w:val="Table Text"/>
    <w:basedOn w:val="Normal"/>
    <w:pPr>
      <w:spacing w:after="120"/>
    </w:pPr>
    <w:rPr>
      <w:sz w:val="18"/>
    </w:rPr>
  </w:style>
  <w:style w:type="paragraph" w:customStyle="1" w:styleId="TableText2">
    <w:name w:val="Table Text 2"/>
    <w:basedOn w:val="TableText"/>
    <w:pPr>
      <w:spacing w:after="0"/>
    </w:pPr>
  </w:style>
  <w:style w:type="paragraph" w:customStyle="1" w:styleId="Quick">
    <w:name w:val="Quick _"/>
    <w:basedOn w:val="Normal"/>
    <w:pPr>
      <w:widowControl w:val="0"/>
      <w:spacing w:after="0"/>
      <w:ind w:left="990" w:hanging="270"/>
    </w:pPr>
    <w:rPr>
      <w:rFonts w:ascii="Times New Roman" w:hAnsi="Times New Roman"/>
      <w:sz w:val="24"/>
      <w:szCs w:val="20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basedOn w:val="DefaultParagraphFont"/>
    <w:semiHidden/>
  </w:style>
  <w:style w:type="paragraph" w:customStyle="1" w:styleId="Bullet3">
    <w:name w:val="Bullet 3"/>
    <w:basedOn w:val="Normal"/>
    <w:pPr>
      <w:numPr>
        <w:numId w:val="9"/>
      </w:numPr>
    </w:pPr>
  </w:style>
  <w:style w:type="paragraph" w:customStyle="1" w:styleId="Quick1">
    <w:name w:val="Quick 1."/>
    <w:basedOn w:val="Normal"/>
    <w:pPr>
      <w:widowControl w:val="0"/>
      <w:spacing w:after="0"/>
      <w:ind w:left="540" w:hanging="540"/>
    </w:pPr>
    <w:rPr>
      <w:rFonts w:ascii="Times New Roman" w:hAnsi="Times New Roman"/>
      <w:sz w:val="24"/>
      <w:szCs w:val="20"/>
    </w:rPr>
  </w:style>
  <w:style w:type="paragraph" w:customStyle="1" w:styleId="QuickI">
    <w:name w:val="Quick I."/>
    <w:basedOn w:val="Normal"/>
    <w:pPr>
      <w:widowControl w:val="0"/>
      <w:spacing w:after="0"/>
      <w:ind w:left="270" w:hanging="270"/>
    </w:pPr>
    <w:rPr>
      <w:rFonts w:ascii="Times New Roman" w:hAnsi="Times New Roman"/>
      <w:sz w:val="24"/>
      <w:szCs w:val="20"/>
    </w:rPr>
  </w:style>
  <w:style w:type="paragraph" w:customStyle="1" w:styleId="Normal2">
    <w:name w:val="Normal 2"/>
    <w:basedOn w:val="Normal"/>
    <w:pPr>
      <w:numPr>
        <w:numId w:val="10"/>
      </w:numPr>
    </w:pPr>
  </w:style>
  <w:style w:type="paragraph" w:customStyle="1" w:styleId="NumberOutlineStyle">
    <w:name w:val="Number Outline Style"/>
    <w:basedOn w:val="Normal"/>
    <w:pPr>
      <w:numPr>
        <w:numId w:val="12"/>
      </w:numPr>
      <w:spacing w:after="120"/>
    </w:pPr>
  </w:style>
  <w:style w:type="paragraph" w:styleId="BodyText">
    <w:name w:val="Body Text"/>
    <w:basedOn w:val="Normal"/>
    <w:rPr>
      <w:b/>
      <w:bCs/>
    </w:rPr>
  </w:style>
  <w:style w:type="character" w:styleId="Hyperlink">
    <w:name w:val="Hyperlink"/>
    <w:rsid w:val="00EE16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NEAFCS\Templates\NEAFCS%20Form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FE4D4-8472-41C5-A97E-179637508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NEAFCS Forms</Template>
  <TotalTime>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Franklin Management Company, Inc.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Will Ferguson</dc:creator>
  <cp:keywords/>
  <cp:lastModifiedBy>Woods, Lauren</cp:lastModifiedBy>
  <cp:revision>2</cp:revision>
  <dcterms:created xsi:type="dcterms:W3CDTF">2023-10-17T16:06:00Z</dcterms:created>
  <dcterms:modified xsi:type="dcterms:W3CDTF">2023-10-17T16:06:00Z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itle">
    <vt:lpwstr>Forms</vt:lpwstr>
  </property>
  <property fmtid="{D5CDD505-2E9C-101B-9397-08002B2CF9AE}" pid="3" name="Description0">
    <vt:lpwstr/>
  </property>
  <property fmtid="{D5CDD505-2E9C-101B-9397-08002B2CF9AE}" pid="4" name="Author0">
    <vt:lpwstr/>
  </property>
  <property fmtid="{D5CDD505-2E9C-101B-9397-08002B2CF9AE}" pid="5" name="Company0">
    <vt:lpwstr/>
  </property>
  <property fmtid="{D5CDD505-2E9C-101B-9397-08002B2CF9AE}" pid="6" name="Next Reviewer">
    <vt:lpwstr/>
  </property>
  <property fmtid="{D5CDD505-2E9C-101B-9397-08002B2CF9AE}" pid="7" name="Next Reviewer Action Required">
    <vt:lpwstr/>
  </property>
</Properties>
</file>